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FB" w:rsidRDefault="00F0424F" w:rsidP="007661FB">
      <w:pPr>
        <w:pStyle w:val="KeinLeerraum"/>
        <w:pBdr>
          <w:bottom w:val="single" w:sz="6" w:space="1" w:color="auto"/>
        </w:pBdr>
        <w:jc w:val="center"/>
        <w:rPr>
          <w:rFonts w:ascii="Arial" w:hAnsi="Arial" w:cs="Arial"/>
          <w:sz w:val="44"/>
        </w:rPr>
      </w:pPr>
      <w:r w:rsidRPr="00F0424F">
        <w:rPr>
          <w:rFonts w:ascii="Arial" w:hAnsi="Arial" w:cs="Arial"/>
          <w:sz w:val="44"/>
        </w:rPr>
        <w:t>Info-Mittag</w:t>
      </w:r>
      <w:r>
        <w:rPr>
          <w:rFonts w:ascii="Arial" w:hAnsi="Arial" w:cs="Arial"/>
          <w:sz w:val="44"/>
        </w:rPr>
        <w:t xml:space="preserve"> am 05.07.23 um 14 Uhr</w:t>
      </w:r>
    </w:p>
    <w:p w:rsidR="00F45AB1" w:rsidRDefault="00F45AB1" w:rsidP="007661FB">
      <w:pPr>
        <w:pStyle w:val="KeinLeerraum"/>
        <w:jc w:val="center"/>
        <w:rPr>
          <w:rFonts w:ascii="Arial" w:hAnsi="Arial" w:cs="Arial"/>
          <w:sz w:val="28"/>
        </w:rPr>
      </w:pPr>
    </w:p>
    <w:p w:rsidR="00F0424F" w:rsidRDefault="00F45AB1" w:rsidP="007661FB">
      <w:pPr>
        <w:pStyle w:val="KeinLeerraum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(Mittebild: Kinderfestkreis/Logo)</w:t>
      </w:r>
    </w:p>
    <w:p w:rsidR="00F45AB1" w:rsidRDefault="00F45AB1" w:rsidP="007661FB">
      <w:pPr>
        <w:pStyle w:val="KeinLeerraum"/>
        <w:jc w:val="center"/>
        <w:rPr>
          <w:rFonts w:ascii="Arial" w:hAnsi="Arial" w:cs="Arial"/>
          <w:sz w:val="44"/>
        </w:rPr>
      </w:pPr>
    </w:p>
    <w:p w:rsidR="00F0424F" w:rsidRPr="00A6181A" w:rsidRDefault="00F0424F" w:rsidP="00F0424F">
      <w:pPr>
        <w:pStyle w:val="KeinLeerraum"/>
        <w:numPr>
          <w:ilvl w:val="0"/>
          <w:numId w:val="1"/>
        </w:numPr>
        <w:rPr>
          <w:rFonts w:ascii="Arial" w:hAnsi="Arial" w:cs="Arial"/>
          <w:sz w:val="28"/>
        </w:rPr>
      </w:pPr>
      <w:r w:rsidRPr="00A6181A">
        <w:rPr>
          <w:rFonts w:ascii="Arial" w:hAnsi="Arial" w:cs="Arial"/>
          <w:sz w:val="28"/>
        </w:rPr>
        <w:t xml:space="preserve">Beginn in der Regenbogengruppe </w:t>
      </w:r>
    </w:p>
    <w:p w:rsidR="00F0424F" w:rsidRDefault="00F0424F" w:rsidP="00F0424F">
      <w:pPr>
        <w:pStyle w:val="KeinLeerraum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Begrüßung (</w:t>
      </w:r>
      <w:proofErr w:type="spellStart"/>
      <w:r>
        <w:rPr>
          <w:rFonts w:ascii="Arial" w:hAnsi="Arial" w:cs="Arial"/>
          <w:sz w:val="28"/>
        </w:rPr>
        <w:t>Melie</w:t>
      </w:r>
      <w:proofErr w:type="spellEnd"/>
      <w:r>
        <w:rPr>
          <w:rFonts w:ascii="Arial" w:hAnsi="Arial" w:cs="Arial"/>
          <w:sz w:val="28"/>
        </w:rPr>
        <w:t>)</w:t>
      </w:r>
    </w:p>
    <w:p w:rsidR="00F0424F" w:rsidRDefault="00F0424F" w:rsidP="00F0424F">
      <w:pPr>
        <w:pStyle w:val="KeinLeerraum"/>
        <w:rPr>
          <w:rFonts w:ascii="Arial" w:hAnsi="Arial" w:cs="Arial"/>
          <w:sz w:val="28"/>
        </w:rPr>
      </w:pPr>
    </w:p>
    <w:p w:rsidR="00F0424F" w:rsidRDefault="00F0424F" w:rsidP="00F0424F">
      <w:pPr>
        <w:pStyle w:val="KeinLeerraum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Brief von einer Erzieherin für eine Kindergartenmama lesen (und am Ende mit nach Hause geben)</w:t>
      </w:r>
    </w:p>
    <w:p w:rsidR="00F0424F" w:rsidRDefault="00F0424F" w:rsidP="00F0424F">
      <w:pPr>
        <w:pStyle w:val="KeinLeerraum"/>
        <w:rPr>
          <w:rFonts w:ascii="Arial" w:hAnsi="Arial" w:cs="Arial"/>
          <w:sz w:val="28"/>
        </w:rPr>
      </w:pPr>
    </w:p>
    <w:p w:rsidR="00F0424F" w:rsidRDefault="006A5DBD" w:rsidP="00F0424F">
      <w:pPr>
        <w:pStyle w:val="KeinLeerraum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Konzeption vorstellen/Infobrief päd. Arbeit</w:t>
      </w:r>
    </w:p>
    <w:p w:rsidR="006A5DBD" w:rsidRDefault="006A5DBD" w:rsidP="006A5DBD">
      <w:pPr>
        <w:pStyle w:val="Listenabsatz"/>
        <w:rPr>
          <w:rFonts w:ascii="Arial" w:hAnsi="Arial" w:cs="Arial"/>
          <w:sz w:val="28"/>
        </w:rPr>
      </w:pPr>
    </w:p>
    <w:p w:rsidR="006A5DBD" w:rsidRDefault="006A5DBD" w:rsidP="00F0424F">
      <w:pPr>
        <w:pStyle w:val="KeinLeerraum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Tagesab</w:t>
      </w:r>
      <w:r w:rsidR="00F45AB1">
        <w:rPr>
          <w:rFonts w:ascii="Arial" w:hAnsi="Arial" w:cs="Arial"/>
          <w:sz w:val="28"/>
        </w:rPr>
        <w:t xml:space="preserve">lauf : Fotos im Kreis dazu legen </w:t>
      </w:r>
    </w:p>
    <w:p w:rsidR="00F45AB1" w:rsidRDefault="00F45AB1" w:rsidP="00F45AB1">
      <w:pPr>
        <w:pStyle w:val="Listenabsatz"/>
        <w:rPr>
          <w:rFonts w:ascii="Arial" w:hAnsi="Arial" w:cs="Arial"/>
          <w:sz w:val="28"/>
        </w:rPr>
      </w:pPr>
    </w:p>
    <w:p w:rsidR="00F45AB1" w:rsidRDefault="00F45AB1" w:rsidP="00F45AB1">
      <w:pPr>
        <w:pStyle w:val="KeinLeerraum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Ankommen in der Gruppe (Foto)</w:t>
      </w:r>
    </w:p>
    <w:p w:rsidR="00F45AB1" w:rsidRDefault="00F45AB1" w:rsidP="00F45AB1">
      <w:pPr>
        <w:pStyle w:val="KeinLeerraum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Freispielzeit (Foto)</w:t>
      </w:r>
    </w:p>
    <w:p w:rsidR="00F45AB1" w:rsidRDefault="00F45AB1" w:rsidP="00F45AB1">
      <w:pPr>
        <w:pStyle w:val="KeinLeerraum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Morgenkreis (Foto)</w:t>
      </w:r>
    </w:p>
    <w:p w:rsidR="00F45AB1" w:rsidRDefault="00F45AB1" w:rsidP="00F45AB1">
      <w:pPr>
        <w:pStyle w:val="KeinLeerraum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Freispiel/Essen (Foto)</w:t>
      </w:r>
    </w:p>
    <w:p w:rsidR="00F45AB1" w:rsidRDefault="00F45AB1" w:rsidP="00F45AB1">
      <w:pPr>
        <w:pStyle w:val="KeinLeerraum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Aufräumen (Foto)</w:t>
      </w:r>
    </w:p>
    <w:p w:rsidR="00F45AB1" w:rsidRDefault="00F45AB1" w:rsidP="00F45AB1">
      <w:pPr>
        <w:pStyle w:val="KeinLeerraum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Gruppenaktivitäten (Foto)</w:t>
      </w:r>
    </w:p>
    <w:p w:rsidR="00F45AB1" w:rsidRDefault="00F45AB1" w:rsidP="00F45AB1">
      <w:pPr>
        <w:pStyle w:val="KeinLeerraum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Anziehen (Foto)</w:t>
      </w:r>
    </w:p>
    <w:p w:rsidR="00F45AB1" w:rsidRDefault="00F45AB1" w:rsidP="00F45AB1">
      <w:pPr>
        <w:pStyle w:val="KeinLeerraum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Garten (Foto)</w:t>
      </w:r>
    </w:p>
    <w:p w:rsidR="00F45AB1" w:rsidRDefault="00F45AB1" w:rsidP="00F45AB1">
      <w:pPr>
        <w:pStyle w:val="KeinLeerraum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Abholzeit (Foto)</w:t>
      </w:r>
    </w:p>
    <w:p w:rsidR="00F45AB1" w:rsidRDefault="00F45AB1" w:rsidP="00F45AB1">
      <w:pPr>
        <w:pStyle w:val="KeinLeerraum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Mittagessen (Foto)</w:t>
      </w:r>
    </w:p>
    <w:p w:rsidR="00F45AB1" w:rsidRDefault="00F45AB1" w:rsidP="00F45AB1">
      <w:pPr>
        <w:pStyle w:val="KeinLeerraum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Ruhezeit (Foto)</w:t>
      </w:r>
    </w:p>
    <w:p w:rsidR="00F45AB1" w:rsidRDefault="00F45AB1" w:rsidP="00F45AB1">
      <w:pPr>
        <w:pStyle w:val="KeinLeerraum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Freispiel/Abholzeit</w:t>
      </w:r>
    </w:p>
    <w:p w:rsidR="00A6181A" w:rsidRDefault="00A6181A" w:rsidP="00F45AB1">
      <w:pPr>
        <w:pStyle w:val="KeinLeerraum"/>
        <w:numPr>
          <w:ilvl w:val="0"/>
          <w:numId w:val="2"/>
        </w:num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Nachmittagskindi</w:t>
      </w:r>
      <w:proofErr w:type="spellEnd"/>
    </w:p>
    <w:p w:rsidR="00A6181A" w:rsidRDefault="00A6181A" w:rsidP="00A6181A">
      <w:pPr>
        <w:pStyle w:val="KeinLeerraum"/>
        <w:rPr>
          <w:rFonts w:ascii="Arial" w:hAnsi="Arial" w:cs="Arial"/>
          <w:sz w:val="28"/>
        </w:rPr>
      </w:pPr>
    </w:p>
    <w:p w:rsidR="00A6181A" w:rsidRDefault="00A6181A" w:rsidP="00A6181A">
      <w:pPr>
        <w:pStyle w:val="KeinLeerraum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Hausbesichtigung</w:t>
      </w:r>
    </w:p>
    <w:p w:rsidR="00A6181A" w:rsidRDefault="00A6181A" w:rsidP="00A6181A">
      <w:pPr>
        <w:pStyle w:val="KeinLeerraum"/>
        <w:rPr>
          <w:rFonts w:ascii="Arial" w:hAnsi="Arial" w:cs="Arial"/>
          <w:sz w:val="28"/>
        </w:rPr>
      </w:pPr>
    </w:p>
    <w:p w:rsidR="00A6181A" w:rsidRDefault="00A6181A" w:rsidP="00A6181A">
      <w:pPr>
        <w:pStyle w:val="KeinLeerraum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Aufnahmeheft/Aufnahmetermin in den Gruppen</w:t>
      </w:r>
    </w:p>
    <w:p w:rsidR="00A6181A" w:rsidRDefault="00A6181A" w:rsidP="00A6181A">
      <w:pPr>
        <w:pStyle w:val="KeinLeerraum"/>
        <w:ind w:left="720"/>
        <w:rPr>
          <w:rFonts w:ascii="Arial" w:hAnsi="Arial" w:cs="Arial"/>
          <w:sz w:val="28"/>
        </w:rPr>
      </w:pPr>
    </w:p>
    <w:p w:rsidR="00A6181A" w:rsidRDefault="00A6181A" w:rsidP="00A6181A">
      <w:pPr>
        <w:pStyle w:val="KeinLeerraum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Gemeinsames Ende/Zeit für Fragen</w:t>
      </w:r>
      <w:bookmarkStart w:id="0" w:name="_GoBack"/>
      <w:bookmarkEnd w:id="0"/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(Sekt, O-Saft, Wasser, </w:t>
      </w:r>
      <w:proofErr w:type="spellStart"/>
      <w:r>
        <w:rPr>
          <w:rFonts w:ascii="Arial" w:hAnsi="Arial" w:cs="Arial"/>
          <w:sz w:val="28"/>
        </w:rPr>
        <w:t>Knabberzeug</w:t>
      </w:r>
      <w:proofErr w:type="spellEnd"/>
      <w:r>
        <w:rPr>
          <w:rFonts w:ascii="Arial" w:hAnsi="Arial" w:cs="Arial"/>
          <w:sz w:val="28"/>
        </w:rPr>
        <w:t>)</w:t>
      </w:r>
    </w:p>
    <w:p w:rsidR="00A6181A" w:rsidRDefault="00A6181A" w:rsidP="00A6181A">
      <w:pPr>
        <w:pStyle w:val="KeinLeerraum"/>
        <w:ind w:left="720"/>
        <w:rPr>
          <w:rFonts w:ascii="Arial" w:hAnsi="Arial" w:cs="Arial"/>
          <w:sz w:val="28"/>
        </w:rPr>
      </w:pPr>
    </w:p>
    <w:p w:rsidR="00A6181A" w:rsidRPr="00F0424F" w:rsidRDefault="00A6181A" w:rsidP="00A6181A">
      <w:pPr>
        <w:pStyle w:val="KeinLeerraum"/>
        <w:ind w:left="1440"/>
        <w:rPr>
          <w:rFonts w:ascii="Arial" w:hAnsi="Arial" w:cs="Arial"/>
          <w:sz w:val="28"/>
        </w:rPr>
      </w:pPr>
    </w:p>
    <w:sectPr w:rsidR="00A6181A" w:rsidRPr="00F0424F" w:rsidSect="00E0022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642C9"/>
    <w:multiLevelType w:val="hybridMultilevel"/>
    <w:tmpl w:val="B1BACF4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151937"/>
    <w:multiLevelType w:val="hybridMultilevel"/>
    <w:tmpl w:val="52EEE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A583D"/>
    <w:multiLevelType w:val="hybridMultilevel"/>
    <w:tmpl w:val="CF14B3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FB"/>
    <w:rsid w:val="006A5DBD"/>
    <w:rsid w:val="007661FB"/>
    <w:rsid w:val="00A6181A"/>
    <w:rsid w:val="00D14992"/>
    <w:rsid w:val="00E0022D"/>
    <w:rsid w:val="00F0424F"/>
    <w:rsid w:val="00F4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661F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04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661F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04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5AB762CB.dotm</Template>
  <TotalTime>0</TotalTime>
  <Pages>1</Pages>
  <Words>94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 Rottenburg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Heidenheim, LeitungStPeterundPaul (KIGA)</dc:creator>
  <cp:lastModifiedBy>Heidenheim, LeitungStPeterundPaul (KIGA)</cp:lastModifiedBy>
  <cp:revision>1</cp:revision>
  <cp:lastPrinted>2023-06-21T13:03:00Z</cp:lastPrinted>
  <dcterms:created xsi:type="dcterms:W3CDTF">2023-06-21T12:59:00Z</dcterms:created>
  <dcterms:modified xsi:type="dcterms:W3CDTF">2023-06-21T14:12:00Z</dcterms:modified>
</cp:coreProperties>
</file>